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0F3ED6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>全日制    □非全日制）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03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1479F3">
        <w:rPr>
          <w:rFonts w:ascii="宋体" w:hint="eastAsia"/>
          <w:b/>
          <w:bCs/>
          <w:sz w:val="24"/>
          <w:szCs w:val="32"/>
        </w:rPr>
        <w:t>27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C22197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李书飞</w:t>
            </w:r>
          </w:p>
        </w:tc>
        <w:tc>
          <w:tcPr>
            <w:tcW w:w="1981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食品营养与安全</w:t>
            </w:r>
          </w:p>
        </w:tc>
        <w:tc>
          <w:tcPr>
            <w:tcW w:w="1019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323</w:t>
            </w:r>
          </w:p>
        </w:tc>
        <w:tc>
          <w:tcPr>
            <w:tcW w:w="776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145.5</w:t>
            </w:r>
          </w:p>
        </w:tc>
        <w:tc>
          <w:tcPr>
            <w:tcW w:w="1015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68.7</w:t>
            </w:r>
          </w:p>
        </w:tc>
        <w:tc>
          <w:tcPr>
            <w:tcW w:w="750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C22197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高远雪</w:t>
            </w:r>
          </w:p>
        </w:tc>
        <w:tc>
          <w:tcPr>
            <w:tcW w:w="1981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320</w:t>
            </w:r>
          </w:p>
        </w:tc>
        <w:tc>
          <w:tcPr>
            <w:tcW w:w="776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157.8</w:t>
            </w:r>
          </w:p>
        </w:tc>
        <w:tc>
          <w:tcPr>
            <w:tcW w:w="1015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71.5</w:t>
            </w:r>
          </w:p>
        </w:tc>
        <w:tc>
          <w:tcPr>
            <w:tcW w:w="750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C22197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</w:t>
            </w:r>
          </w:p>
        </w:tc>
        <w:tc>
          <w:tcPr>
            <w:tcW w:w="1138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文云鹏</w:t>
            </w:r>
          </w:p>
        </w:tc>
        <w:tc>
          <w:tcPr>
            <w:tcW w:w="1981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农产品加工及贮藏工程</w:t>
            </w:r>
          </w:p>
        </w:tc>
        <w:tc>
          <w:tcPr>
            <w:tcW w:w="1019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407</w:t>
            </w:r>
          </w:p>
        </w:tc>
        <w:tc>
          <w:tcPr>
            <w:tcW w:w="776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146.0</w:t>
            </w:r>
          </w:p>
        </w:tc>
        <w:tc>
          <w:tcPr>
            <w:tcW w:w="1015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77.2</w:t>
            </w:r>
          </w:p>
        </w:tc>
        <w:tc>
          <w:tcPr>
            <w:tcW w:w="750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C22197" w:rsidRPr="001479F3" w:rsidRDefault="00C22197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C22197" w:rsidRDefault="00C22197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陈雨琴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356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165.3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76.9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臧建威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370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154.7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75.7</w:t>
            </w:r>
          </w:p>
        </w:tc>
        <w:tc>
          <w:tcPr>
            <w:tcW w:w="75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</w:t>
            </w:r>
          </w:p>
        </w:tc>
        <w:tc>
          <w:tcPr>
            <w:tcW w:w="879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曾佩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337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155.7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72.6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879" w:type="dxa"/>
            <w:vAlign w:val="center"/>
          </w:tcPr>
          <w:p w:rsidR="00EA08D5" w:rsidRPr="00A22ACF" w:rsidRDefault="00EA08D5" w:rsidP="00647DCB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</w:rPr>
              <w:t>拟</w:t>
            </w:r>
            <w:r w:rsidRPr="00A22ACF">
              <w:rPr>
                <w:rFonts w:ascii="宋体" w:hint="eastAsia"/>
                <w:color w:val="000000" w:themeColor="text1"/>
              </w:rPr>
              <w:t>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钟桢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341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144.7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70.3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879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5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张丹枫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335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138.8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68.2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879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郑皓阳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319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140.7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67.1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879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黎雨箫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304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144.3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66.5</w:t>
            </w:r>
          </w:p>
        </w:tc>
        <w:tc>
          <w:tcPr>
            <w:tcW w:w="750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879" w:type="dxa"/>
            <w:vAlign w:val="center"/>
          </w:tcPr>
          <w:p w:rsidR="00EA08D5" w:rsidRPr="00A22ACF" w:rsidRDefault="00EA08D5" w:rsidP="001479F3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</w:rPr>
              <w:t>拟</w:t>
            </w:r>
            <w:r w:rsidRPr="00A22ACF">
              <w:rPr>
                <w:rFonts w:ascii="宋体" w:hint="eastAsia"/>
                <w:color w:val="000000" w:themeColor="text1"/>
              </w:rPr>
              <w:t>录取</w:t>
            </w:r>
          </w:p>
        </w:tc>
        <w:tc>
          <w:tcPr>
            <w:tcW w:w="1358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138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李阳成</w:t>
            </w:r>
          </w:p>
        </w:tc>
        <w:tc>
          <w:tcPr>
            <w:tcW w:w="1981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食品加工与安全</w:t>
            </w:r>
          </w:p>
        </w:tc>
        <w:tc>
          <w:tcPr>
            <w:tcW w:w="1019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261</w:t>
            </w:r>
          </w:p>
        </w:tc>
        <w:tc>
          <w:tcPr>
            <w:tcW w:w="776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152.0</w:t>
            </w:r>
          </w:p>
        </w:tc>
        <w:tc>
          <w:tcPr>
            <w:tcW w:w="1015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 w:rsidRPr="001479F3">
              <w:rPr>
                <w:rFonts w:ascii="宋体" w:hint="eastAsia"/>
              </w:rPr>
              <w:t>64.1</w:t>
            </w:r>
          </w:p>
        </w:tc>
        <w:tc>
          <w:tcPr>
            <w:tcW w:w="750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Pr="001479F3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879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EA08D5" w:rsidRDefault="00EA08D5" w:rsidP="00647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一志愿上线</w:t>
            </w: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A08D5" w:rsidRPr="00A22ACF" w:rsidRDefault="00EA08D5" w:rsidP="001479F3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EA08D5" w:rsidRPr="001479F3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EA08D5" w:rsidRDefault="00EA08D5" w:rsidP="001479F3">
            <w:pPr>
              <w:jc w:val="center"/>
              <w:rPr>
                <w:rFonts w:ascii="宋体"/>
              </w:rPr>
            </w:pP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</w:tr>
      <w:tr w:rsidR="00EA08D5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EA08D5" w:rsidRDefault="00EA08D5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7A" w:rsidRDefault="00396E7A" w:rsidP="00FF456B">
      <w:r>
        <w:separator/>
      </w:r>
    </w:p>
  </w:endnote>
  <w:endnote w:type="continuationSeparator" w:id="0">
    <w:p w:rsidR="00396E7A" w:rsidRDefault="00396E7A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9E0E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7A" w:rsidRDefault="00396E7A" w:rsidP="00FF456B">
      <w:r>
        <w:separator/>
      </w:r>
    </w:p>
  </w:footnote>
  <w:footnote w:type="continuationSeparator" w:id="0">
    <w:p w:rsidR="00396E7A" w:rsidRDefault="00396E7A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F3ED6"/>
    <w:rsid w:val="001479F3"/>
    <w:rsid w:val="00177D22"/>
    <w:rsid w:val="00195E58"/>
    <w:rsid w:val="00213A1B"/>
    <w:rsid w:val="002461B7"/>
    <w:rsid w:val="00331DBF"/>
    <w:rsid w:val="00396E7A"/>
    <w:rsid w:val="004A6AD3"/>
    <w:rsid w:val="0055748B"/>
    <w:rsid w:val="005653F2"/>
    <w:rsid w:val="005E2F4A"/>
    <w:rsid w:val="006D363E"/>
    <w:rsid w:val="007F26EC"/>
    <w:rsid w:val="009E0E43"/>
    <w:rsid w:val="00A22ACF"/>
    <w:rsid w:val="00A34A5F"/>
    <w:rsid w:val="00BD5F80"/>
    <w:rsid w:val="00C22197"/>
    <w:rsid w:val="00C42E9E"/>
    <w:rsid w:val="00DE1CAD"/>
    <w:rsid w:val="00EA08D5"/>
    <w:rsid w:val="00F07993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18</cp:revision>
  <dcterms:created xsi:type="dcterms:W3CDTF">2020-05-18T10:12:00Z</dcterms:created>
  <dcterms:modified xsi:type="dcterms:W3CDTF">2021-04-15T08:28:00Z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