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B" w:rsidRDefault="00BD5F8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</w:t>
      </w:r>
      <w:r w:rsidR="001479F3"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年硕士生招生考试录取成绩汇总表</w:t>
      </w:r>
    </w:p>
    <w:p w:rsidR="00FF456B" w:rsidRDefault="00BD5F80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0F3ED6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>全日制    □非全日制）</w:t>
      </w:r>
    </w:p>
    <w:p w:rsidR="00FF456B" w:rsidRDefault="00BD5F80" w:rsidP="005E2F4A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                   分管领导签字：</w:t>
      </w:r>
      <w:r w:rsidR="005E2F4A">
        <w:rPr>
          <w:rFonts w:ascii="宋体" w:hint="eastAsia"/>
          <w:b/>
          <w:bCs/>
          <w:sz w:val="24"/>
          <w:szCs w:val="32"/>
        </w:rPr>
        <w:t xml:space="preserve">                 202</w:t>
      </w:r>
      <w:r w:rsidR="001479F3">
        <w:rPr>
          <w:rFonts w:ascii="宋体" w:hint="eastAsia"/>
          <w:b/>
          <w:bCs/>
          <w:sz w:val="24"/>
          <w:szCs w:val="32"/>
        </w:rPr>
        <w:t>1</w:t>
      </w:r>
      <w:r>
        <w:rPr>
          <w:rFonts w:ascii="宋体" w:hint="eastAsia"/>
          <w:b/>
          <w:bCs/>
          <w:sz w:val="24"/>
          <w:szCs w:val="32"/>
        </w:rPr>
        <w:t>年</w:t>
      </w:r>
      <w:r w:rsidR="001479F3">
        <w:rPr>
          <w:rFonts w:ascii="宋体" w:hint="eastAsia"/>
          <w:b/>
          <w:bCs/>
          <w:sz w:val="24"/>
          <w:szCs w:val="32"/>
        </w:rPr>
        <w:t>03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月</w:t>
      </w:r>
      <w:r w:rsidR="002A6EBF">
        <w:rPr>
          <w:rFonts w:ascii="宋体" w:hint="eastAsia"/>
          <w:b/>
          <w:bCs/>
          <w:sz w:val="24"/>
          <w:szCs w:val="32"/>
        </w:rPr>
        <w:t>31</w:t>
      </w:r>
      <w:r>
        <w:rPr>
          <w:rFonts w:ascii="宋体" w:hint="eastAsia"/>
          <w:b/>
          <w:bCs/>
          <w:sz w:val="24"/>
          <w:szCs w:val="32"/>
        </w:rPr>
        <w:t>日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138"/>
        <w:gridCol w:w="1981"/>
        <w:gridCol w:w="1019"/>
        <w:gridCol w:w="776"/>
        <w:gridCol w:w="1015"/>
        <w:gridCol w:w="750"/>
        <w:gridCol w:w="765"/>
        <w:gridCol w:w="652"/>
        <w:gridCol w:w="879"/>
        <w:gridCol w:w="1358"/>
      </w:tblGrid>
      <w:tr w:rsidR="00FF456B" w:rsidTr="001479F3">
        <w:trPr>
          <w:trHeight w:val="488"/>
          <w:jc w:val="center"/>
        </w:trPr>
        <w:tc>
          <w:tcPr>
            <w:tcW w:w="640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3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1981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01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FF456B" w:rsidTr="001479F3">
        <w:trPr>
          <w:trHeight w:val="458"/>
          <w:jc w:val="center"/>
        </w:trPr>
        <w:tc>
          <w:tcPr>
            <w:tcW w:w="640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1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</w:tr>
      <w:tr w:rsidR="002A6EBF" w:rsidTr="002A6EBF">
        <w:trPr>
          <w:trHeight w:val="458"/>
          <w:jc w:val="center"/>
        </w:trPr>
        <w:tc>
          <w:tcPr>
            <w:tcW w:w="640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罗贤龙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135.4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62.5</w:t>
            </w:r>
          </w:p>
        </w:tc>
        <w:tc>
          <w:tcPr>
            <w:tcW w:w="750" w:type="dxa"/>
            <w:vAlign w:val="center"/>
          </w:tcPr>
          <w:p w:rsidR="002A6EBF" w:rsidRPr="00275631" w:rsidRDefault="002A6EBF" w:rsidP="002A6EBF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A6EBF" w:rsidRPr="00275631" w:rsidRDefault="002A6EBF" w:rsidP="002A6EBF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孙霞芝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124.2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59.9</w:t>
            </w:r>
          </w:p>
        </w:tc>
        <w:tc>
          <w:tcPr>
            <w:tcW w:w="750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</w:t>
            </w:r>
            <w:r w:rsidRPr="00275631">
              <w:rPr>
                <w:rFonts w:hint="eastAsia"/>
                <w:sz w:val="22"/>
                <w:szCs w:val="22"/>
              </w:rPr>
              <w:t>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林新怡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369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165.8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78.4</w:t>
            </w:r>
          </w:p>
        </w:tc>
        <w:tc>
          <w:tcPr>
            <w:tcW w:w="750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苏欣宇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338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161.8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74.3</w:t>
            </w:r>
          </w:p>
        </w:tc>
        <w:tc>
          <w:tcPr>
            <w:tcW w:w="750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刘美琦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307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166.8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72.4</w:t>
            </w:r>
          </w:p>
        </w:tc>
        <w:tc>
          <w:tcPr>
            <w:tcW w:w="75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江甜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310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164.6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72.2</w:t>
            </w:r>
          </w:p>
        </w:tc>
        <w:tc>
          <w:tcPr>
            <w:tcW w:w="75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左冬菊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308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160.6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750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王旭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314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156.4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70.5</w:t>
            </w:r>
          </w:p>
        </w:tc>
        <w:tc>
          <w:tcPr>
            <w:tcW w:w="75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关琦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319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150.4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69.5</w:t>
            </w:r>
          </w:p>
        </w:tc>
        <w:tc>
          <w:tcPr>
            <w:tcW w:w="750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董金娇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305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154.8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69.2</w:t>
            </w:r>
          </w:p>
        </w:tc>
        <w:tc>
          <w:tcPr>
            <w:tcW w:w="75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9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Pr="001479F3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徐文艳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319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144.4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68.0</w:t>
            </w:r>
          </w:p>
        </w:tc>
        <w:tc>
          <w:tcPr>
            <w:tcW w:w="75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9" w:type="dxa"/>
            <w:vAlign w:val="center"/>
          </w:tcPr>
          <w:p w:rsidR="002A6EBF" w:rsidRDefault="002A6EBF" w:rsidP="002A6EBF">
            <w:pPr>
              <w:jc w:val="center"/>
            </w:pPr>
            <w:r w:rsidRPr="003315C9">
              <w:rPr>
                <w:rFonts w:ascii="宋体" w:hAnsi="宋体" w:hint="eastAsia"/>
                <w:bCs/>
                <w:szCs w:val="21"/>
              </w:rPr>
              <w:t>替补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王朝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310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143.2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66.8</w:t>
            </w:r>
          </w:p>
        </w:tc>
        <w:tc>
          <w:tcPr>
            <w:tcW w:w="75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9" w:type="dxa"/>
            <w:vAlign w:val="center"/>
          </w:tcPr>
          <w:p w:rsidR="002A6EBF" w:rsidRDefault="002A6EBF" w:rsidP="002A6EBF">
            <w:pPr>
              <w:jc w:val="center"/>
            </w:pPr>
            <w:r w:rsidRPr="003315C9">
              <w:rPr>
                <w:rFonts w:ascii="宋体" w:hAnsi="宋体" w:hint="eastAsia"/>
                <w:bCs/>
                <w:szCs w:val="21"/>
              </w:rPr>
              <w:t>替补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李姿坤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285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145.2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64.8</w:t>
            </w:r>
          </w:p>
        </w:tc>
        <w:tc>
          <w:tcPr>
            <w:tcW w:w="75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9" w:type="dxa"/>
            <w:vAlign w:val="center"/>
          </w:tcPr>
          <w:p w:rsidR="002A6EBF" w:rsidRDefault="002A6EBF" w:rsidP="002A6EBF">
            <w:pPr>
              <w:jc w:val="center"/>
            </w:pPr>
            <w:r w:rsidRPr="003315C9">
              <w:rPr>
                <w:rFonts w:ascii="宋体" w:hAnsi="宋体" w:hint="eastAsia"/>
                <w:bCs/>
                <w:szCs w:val="21"/>
              </w:rPr>
              <w:t>替补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A6EBF" w:rsidTr="002A6EBF">
        <w:trPr>
          <w:trHeight w:val="465"/>
          <w:jc w:val="center"/>
        </w:trPr>
        <w:tc>
          <w:tcPr>
            <w:tcW w:w="64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</w:t>
            </w:r>
          </w:p>
        </w:tc>
        <w:tc>
          <w:tcPr>
            <w:tcW w:w="1138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董家旺</w:t>
            </w:r>
          </w:p>
        </w:tc>
        <w:tc>
          <w:tcPr>
            <w:tcW w:w="1981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295</w:t>
            </w:r>
          </w:p>
        </w:tc>
        <w:tc>
          <w:tcPr>
            <w:tcW w:w="776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123.6</w:t>
            </w:r>
          </w:p>
        </w:tc>
        <w:tc>
          <w:tcPr>
            <w:tcW w:w="1015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60.4</w:t>
            </w:r>
          </w:p>
        </w:tc>
        <w:tc>
          <w:tcPr>
            <w:tcW w:w="750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2A6EBF" w:rsidRDefault="002A6EBF" w:rsidP="002A6EB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2A6EBF" w:rsidRDefault="002A6EBF" w:rsidP="002A6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9" w:type="dxa"/>
            <w:vAlign w:val="center"/>
          </w:tcPr>
          <w:p w:rsidR="002A6EBF" w:rsidRDefault="002A6EBF" w:rsidP="002A6EBF">
            <w:pPr>
              <w:jc w:val="center"/>
            </w:pPr>
            <w:r w:rsidRPr="003315C9">
              <w:rPr>
                <w:rFonts w:ascii="宋体" w:hAnsi="宋体" w:hint="eastAsia"/>
                <w:bCs/>
                <w:szCs w:val="21"/>
              </w:rPr>
              <w:t>替补</w:t>
            </w:r>
          </w:p>
        </w:tc>
        <w:tc>
          <w:tcPr>
            <w:tcW w:w="1358" w:type="dxa"/>
            <w:vAlign w:val="center"/>
          </w:tcPr>
          <w:p w:rsidR="002A6EBF" w:rsidRPr="00275631" w:rsidRDefault="002A6EBF" w:rsidP="002A6EBF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0D72AA" w:rsidTr="002F2B81">
        <w:trPr>
          <w:trHeight w:val="465"/>
          <w:jc w:val="center"/>
        </w:trPr>
        <w:tc>
          <w:tcPr>
            <w:tcW w:w="640" w:type="dxa"/>
            <w:vAlign w:val="center"/>
          </w:tcPr>
          <w:p w:rsidR="000D72AA" w:rsidRDefault="000D72AA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</w:tr>
      <w:tr w:rsidR="000D72AA" w:rsidTr="00175B1D">
        <w:trPr>
          <w:trHeight w:val="465"/>
          <w:jc w:val="center"/>
        </w:trPr>
        <w:tc>
          <w:tcPr>
            <w:tcW w:w="640" w:type="dxa"/>
            <w:vAlign w:val="center"/>
          </w:tcPr>
          <w:p w:rsidR="000D72AA" w:rsidRDefault="000D72AA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</w:tr>
      <w:tr w:rsidR="000D72AA" w:rsidTr="00435195">
        <w:trPr>
          <w:trHeight w:val="465"/>
          <w:jc w:val="center"/>
        </w:trPr>
        <w:tc>
          <w:tcPr>
            <w:tcW w:w="640" w:type="dxa"/>
            <w:vAlign w:val="center"/>
          </w:tcPr>
          <w:p w:rsidR="000D72AA" w:rsidRDefault="000D72AA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</w:tr>
      <w:tr w:rsidR="000D72AA" w:rsidTr="00435195">
        <w:trPr>
          <w:trHeight w:val="465"/>
          <w:jc w:val="center"/>
        </w:trPr>
        <w:tc>
          <w:tcPr>
            <w:tcW w:w="640" w:type="dxa"/>
            <w:vAlign w:val="center"/>
          </w:tcPr>
          <w:p w:rsidR="000D72AA" w:rsidRDefault="000D72AA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</w:tr>
      <w:tr w:rsidR="000D72AA" w:rsidTr="00435195">
        <w:trPr>
          <w:trHeight w:val="465"/>
          <w:jc w:val="center"/>
        </w:trPr>
        <w:tc>
          <w:tcPr>
            <w:tcW w:w="640" w:type="dxa"/>
            <w:vAlign w:val="center"/>
          </w:tcPr>
          <w:p w:rsidR="000D72AA" w:rsidRDefault="000D72AA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</w:tr>
      <w:tr w:rsidR="000D72AA" w:rsidTr="00435195">
        <w:trPr>
          <w:trHeight w:val="465"/>
          <w:jc w:val="center"/>
        </w:trPr>
        <w:tc>
          <w:tcPr>
            <w:tcW w:w="640" w:type="dxa"/>
            <w:vAlign w:val="center"/>
          </w:tcPr>
          <w:p w:rsidR="000D72AA" w:rsidRDefault="000D72AA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bottom"/>
          </w:tcPr>
          <w:p w:rsidR="000D72AA" w:rsidRDefault="000D72AA" w:rsidP="006B2D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6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0D72AA" w:rsidRDefault="000D72AA" w:rsidP="006B2D9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0D72AA" w:rsidRDefault="000D72AA" w:rsidP="006B2D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D72AA" w:rsidRPr="00275631" w:rsidRDefault="000D72AA" w:rsidP="006B2D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456B" w:rsidRDefault="00FF456B">
      <w:pPr>
        <w:spacing w:line="240" w:lineRule="exact"/>
        <w:ind w:firstLineChars="150" w:firstLine="316"/>
        <w:rPr>
          <w:rFonts w:ascii="宋体"/>
          <w:b/>
        </w:rPr>
      </w:pPr>
    </w:p>
    <w:p w:rsidR="00FF456B" w:rsidRDefault="00BD5F80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FF456B" w:rsidRDefault="00BD5F80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FF456B" w:rsidSect="00FF456B">
      <w:footerReference w:type="even" r:id="rId9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87" w:rsidRDefault="00985987" w:rsidP="00FF456B">
      <w:r>
        <w:separator/>
      </w:r>
    </w:p>
  </w:endnote>
  <w:endnote w:type="continuationSeparator" w:id="0">
    <w:p w:rsidR="00985987" w:rsidRDefault="00985987" w:rsidP="00FF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6B" w:rsidRDefault="00B349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F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56B" w:rsidRDefault="00FF45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87" w:rsidRDefault="00985987" w:rsidP="00FF456B">
      <w:r>
        <w:separator/>
      </w:r>
    </w:p>
  </w:footnote>
  <w:footnote w:type="continuationSeparator" w:id="0">
    <w:p w:rsidR="00985987" w:rsidRDefault="00985987" w:rsidP="00FF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D4EBC"/>
    <w:rsid w:val="000D72AA"/>
    <w:rsid w:val="000E0F4A"/>
    <w:rsid w:val="000F3ED6"/>
    <w:rsid w:val="001246D7"/>
    <w:rsid w:val="00137A04"/>
    <w:rsid w:val="001479F3"/>
    <w:rsid w:val="00213A1B"/>
    <w:rsid w:val="002461B7"/>
    <w:rsid w:val="00275631"/>
    <w:rsid w:val="002A6EBF"/>
    <w:rsid w:val="002D4965"/>
    <w:rsid w:val="002F6DA2"/>
    <w:rsid w:val="003135C1"/>
    <w:rsid w:val="00331DBF"/>
    <w:rsid w:val="003C0DF0"/>
    <w:rsid w:val="00416F65"/>
    <w:rsid w:val="005158DF"/>
    <w:rsid w:val="0055748B"/>
    <w:rsid w:val="005653F2"/>
    <w:rsid w:val="005E2F4A"/>
    <w:rsid w:val="006A7338"/>
    <w:rsid w:val="006D363E"/>
    <w:rsid w:val="006F6D64"/>
    <w:rsid w:val="007F26EC"/>
    <w:rsid w:val="00857B94"/>
    <w:rsid w:val="008D5724"/>
    <w:rsid w:val="009430B3"/>
    <w:rsid w:val="00985987"/>
    <w:rsid w:val="00A048CE"/>
    <w:rsid w:val="00A22ACF"/>
    <w:rsid w:val="00A77176"/>
    <w:rsid w:val="00AB1A29"/>
    <w:rsid w:val="00AF4183"/>
    <w:rsid w:val="00B349C4"/>
    <w:rsid w:val="00BD5F80"/>
    <w:rsid w:val="00C22197"/>
    <w:rsid w:val="00C42E9E"/>
    <w:rsid w:val="00CE6ED4"/>
    <w:rsid w:val="00D32171"/>
    <w:rsid w:val="00DE1CAD"/>
    <w:rsid w:val="00E722CE"/>
    <w:rsid w:val="00FC3506"/>
    <w:rsid w:val="00FC4659"/>
    <w:rsid w:val="00FD5812"/>
    <w:rsid w:val="00FF456B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F45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F456B"/>
  </w:style>
  <w:style w:type="character" w:customStyle="1" w:styleId="apple-converted-space">
    <w:name w:val="apple-converted-space"/>
    <w:basedOn w:val="a0"/>
    <w:qFormat/>
    <w:rsid w:val="00FF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D21A3-1126-4A95-8F83-89E9E419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Administrator</cp:lastModifiedBy>
  <cp:revision>7</cp:revision>
  <cp:lastPrinted>2011-01-02T03:47:00Z</cp:lastPrinted>
  <dcterms:created xsi:type="dcterms:W3CDTF">2021-03-28T07:56:00Z</dcterms:created>
  <dcterms:modified xsi:type="dcterms:W3CDTF">2021-03-31T07:20:00Z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